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DB65">
      <w:pPr>
        <w:bidi w:val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 w14:paraId="5FE2488A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广西壮族自治区江滨医院</w:t>
      </w:r>
      <w:r>
        <w:rPr>
          <w:rFonts w:hint="eastAsia" w:eastAsia="宋体"/>
          <w:b/>
          <w:bCs/>
          <w:sz w:val="40"/>
          <w:szCs w:val="40"/>
          <w:lang w:val="en-US" w:eastAsia="zh-CN"/>
        </w:rPr>
        <w:t>市场</w:t>
      </w:r>
      <w:r>
        <w:rPr>
          <w:rFonts w:hint="eastAsia"/>
          <w:b/>
          <w:bCs/>
          <w:sz w:val="40"/>
          <w:szCs w:val="40"/>
          <w:lang w:val="en-US" w:eastAsia="zh-CN"/>
        </w:rPr>
        <w:t>调研报名登记表</w:t>
      </w:r>
    </w:p>
    <w:p w14:paraId="4447403C"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6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 w14:paraId="4FAD75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57AF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833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7AAA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E6216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0F70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F19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77EB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2C55">
            <w:pPr>
              <w:bidi w:val="0"/>
              <w:jc w:val="center"/>
              <w:rPr>
                <w:rFonts w:hint="eastAsia"/>
              </w:rPr>
            </w:pPr>
          </w:p>
        </w:tc>
      </w:tr>
      <w:tr w14:paraId="32B339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7CD4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 业 类 型</w:t>
            </w:r>
          </w:p>
          <w:p w14:paraId="11B205F0"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89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9BF3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3F548">
            <w:pPr>
              <w:bidi w:val="0"/>
              <w:jc w:val="center"/>
              <w:rPr>
                <w:rFonts w:hint="eastAsia"/>
              </w:rPr>
            </w:pPr>
          </w:p>
        </w:tc>
      </w:tr>
      <w:tr w14:paraId="016DAA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35B2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31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6667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EFB5">
            <w:pPr>
              <w:bidi w:val="0"/>
              <w:jc w:val="center"/>
              <w:rPr>
                <w:rFonts w:hint="eastAsia"/>
              </w:rPr>
            </w:pPr>
          </w:p>
        </w:tc>
      </w:tr>
      <w:tr w14:paraId="3BE7D9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A7AC"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报名项目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15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28A2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A62EB">
            <w:pPr>
              <w:bidi w:val="0"/>
              <w:jc w:val="center"/>
              <w:rPr>
                <w:rFonts w:hint="eastAsia"/>
              </w:rPr>
            </w:pPr>
          </w:p>
        </w:tc>
      </w:tr>
      <w:tr w14:paraId="0E314A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6A81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提交的报名资料文件</w:t>
            </w:r>
          </w:p>
        </w:tc>
      </w:tr>
      <w:tr w14:paraId="0D4307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1B247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64A94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7F0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有/无（√）</w:t>
            </w:r>
          </w:p>
        </w:tc>
      </w:tr>
      <w:tr w14:paraId="758A4F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119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82B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DE9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1DD19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EC20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03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1780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47BBA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48C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F2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6709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4A6F3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075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660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ADA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265DD3B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Q4NDFiYWYwZjY5MjQyOGI1MzAyZDNlODA3NDEyMGFmIiwidXNlckNvdW50IjoyfQ=="/>
  </w:docVars>
  <w:rsids>
    <w:rsidRoot w:val="9FF3CDF5"/>
    <w:rsid w:val="030054FC"/>
    <w:rsid w:val="06431006"/>
    <w:rsid w:val="0AC051F7"/>
    <w:rsid w:val="1FFB694C"/>
    <w:rsid w:val="22F3547F"/>
    <w:rsid w:val="35F45FEC"/>
    <w:rsid w:val="3AE6EE68"/>
    <w:rsid w:val="45181006"/>
    <w:rsid w:val="504C6DD3"/>
    <w:rsid w:val="5F6F49EA"/>
    <w:rsid w:val="69D558A2"/>
    <w:rsid w:val="779FD158"/>
    <w:rsid w:val="77FE2F6F"/>
    <w:rsid w:val="7F3F3D31"/>
    <w:rsid w:val="7F9B38B1"/>
    <w:rsid w:val="95FF23B2"/>
    <w:rsid w:val="9FF3CDF5"/>
    <w:rsid w:val="A296E683"/>
    <w:rsid w:val="A76F6FD7"/>
    <w:rsid w:val="B7DFC83F"/>
    <w:rsid w:val="BFFC748C"/>
    <w:rsid w:val="CE7DCBE2"/>
    <w:rsid w:val="D9EFB2E7"/>
    <w:rsid w:val="EEDF20EE"/>
    <w:rsid w:val="F5975630"/>
    <w:rsid w:val="FD7F1696"/>
    <w:rsid w:val="FEFF3C62"/>
    <w:rsid w:val="FFED138D"/>
    <w:rsid w:val="FFF75537"/>
    <w:rsid w:val="FFF9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Date"/>
    <w:basedOn w:val="1"/>
    <w:next w:val="1"/>
    <w:unhideWhenUsed/>
    <w:qFormat/>
    <w:uiPriority w:val="0"/>
    <w:pPr>
      <w:ind w:left="100" w:leftChars="25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Theme="minorEastAsia" w:cstheme="minorBidi"/>
      <w:b/>
      <w:sz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标题居中"/>
    <w:basedOn w:val="5"/>
    <w:next w:val="1"/>
    <w:qFormat/>
    <w:uiPriority w:val="0"/>
    <w:rPr>
      <w:rFonts w:ascii="Arial" w:hAnsi="Arial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企业供应商投标单位报名登记表.docx</Template>
  <Pages>1</Pages>
  <Words>120</Words>
  <Characters>120</Characters>
  <Lines>0</Lines>
  <Paragraphs>0</Paragraphs>
  <TotalTime>1</TotalTime>
  <ScaleCrop>false</ScaleCrop>
  <LinksUpToDate>false</LinksUpToDate>
  <CharactersWithSpaces>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2023-06-06T17:24:00Z</dcterms:created>
  <dc:creator>MK4</dc:creator>
  <cp:lastModifiedBy>嗨</cp:lastModifiedBy>
  <cp:lastPrinted>2024-06-04T18:07:00Z</cp:lastPrinted>
  <dcterms:modified xsi:type="dcterms:W3CDTF">2025-06-16T01:36:50Z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7BC526B3B8DA44FFB109D3E385931C3E_13</vt:lpwstr>
  </property>
  <property fmtid="{D5CDD505-2E9C-101B-9397-08002B2CF9AE}" pid="4" name="KSOTemplateUUID">
    <vt:lpwstr>v1.0_mb_U4YIouhzIal9L21/I3wlsw==</vt:lpwstr>
  </property>
  <property fmtid="{D5CDD505-2E9C-101B-9397-08002B2CF9AE}" pid="5" name="KSOTemplateDocerSaveRecord">
    <vt:lpwstr>eyJoZGlkIjoiMDZlN2NkOWRiMTZjOTY1ZDc1ODU2MjFlZDY4OTMwN2YiLCJ1c2VySWQiOiI0NTgyMjU4NTEifQ==</vt:lpwstr>
  </property>
</Properties>
</file>