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附件</w:t>
      </w:r>
    </w:p>
    <w:p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广西壮族自治区江滨医院招标报名登记表</w:t>
      </w:r>
    </w:p>
    <w:p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tbl>
      <w:tblPr>
        <w:tblStyle w:val="6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168"/>
        <w:gridCol w:w="1522"/>
        <w:gridCol w:w="26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 目 名 称</w:t>
            </w:r>
          </w:p>
        </w:tc>
        <w:tc>
          <w:tcPr>
            <w:tcW w:w="41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26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 业 类 型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（大中小微）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 系 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办公地址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提交的报名资料文件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      号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有/无（√）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资质材料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小标宋_GBK" w:hAnsi="方正小标宋_GBK" w:eastAsia="方正小标宋_GBK" w:cs="方正小标宋_GBK"/>
                <w:sz w:val="48"/>
                <w:szCs w:val="56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询价/议价当日供应商签到表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姓名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default" w:eastAsia="宋体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日期</w:t>
            </w:r>
            <w:r>
              <w:rPr>
                <w:rFonts w:hint="eastAsia"/>
                <w:b/>
                <w:bCs/>
                <w:lang w:val="en-US" w:eastAsia="zh-CN"/>
              </w:rPr>
              <w:t>及时间</w:t>
            </w:r>
            <w:bookmarkStart w:id="0" w:name="_GoBack"/>
            <w:bookmarkEnd w:id="0"/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</w:tbl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Q4NDFiYWYwZjY5MjQyOGI1MzAyZDNlODA3NDEyMGFmIiwidXNlckNvdW50IjoyfQ=="/>
  </w:docVars>
  <w:rsids>
    <w:rsidRoot w:val="9FF3CDF5"/>
    <w:rsid w:val="1FFB694C"/>
    <w:rsid w:val="3AE6EE68"/>
    <w:rsid w:val="504C6DD3"/>
    <w:rsid w:val="5F6F49EA"/>
    <w:rsid w:val="69D558A2"/>
    <w:rsid w:val="779FD158"/>
    <w:rsid w:val="77FE2F6F"/>
    <w:rsid w:val="7F9B38B1"/>
    <w:rsid w:val="95FF23B2"/>
    <w:rsid w:val="9FF3CDF5"/>
    <w:rsid w:val="A296E683"/>
    <w:rsid w:val="A76F6FD7"/>
    <w:rsid w:val="B7DFC83F"/>
    <w:rsid w:val="BFFC748C"/>
    <w:rsid w:val="CE7DCBE2"/>
    <w:rsid w:val="D9EFB2E7"/>
    <w:rsid w:val="EEDF20EE"/>
    <w:rsid w:val="F5975630"/>
    <w:rsid w:val="FD7F1696"/>
    <w:rsid w:val="FEFF3C62"/>
    <w:rsid w:val="FFED138D"/>
    <w:rsid w:val="FFF75537"/>
    <w:rsid w:val="FFF9A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Indent"/>
    <w:basedOn w:val="1"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Date"/>
    <w:basedOn w:val="1"/>
    <w:next w:val="1"/>
    <w:unhideWhenUsed/>
    <w:qFormat/>
    <w:uiPriority w:val="0"/>
    <w:pPr>
      <w:ind w:left="100" w:leftChars="25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Theme="minorEastAsia" w:cstheme="minorBidi"/>
      <w:b/>
      <w:sz w:val="32"/>
    </w:r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标题居中"/>
    <w:basedOn w:val="5"/>
    <w:next w:val="1"/>
    <w:qFormat/>
    <w:uiPriority w:val="0"/>
    <w:rPr>
      <w:rFonts w:ascii="Arial" w:hAnsi="Arial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企业供应商投标单位报名登记表.docx</Template>
  <Pages>1</Pages>
  <Words>155</Words>
  <Characters>155</Characters>
  <Lines>0</Lines>
  <Paragraphs>0</Paragraphs>
  <TotalTime>1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2023-06-06T17:24:00Z</dcterms:created>
  <dc:creator>MK4</dc:creator>
  <cp:lastModifiedBy>White</cp:lastModifiedBy>
  <cp:lastPrinted>2024-06-04T18:07:00Z</cp:lastPrinted>
  <dcterms:modified xsi:type="dcterms:W3CDTF">2024-06-27T09:58:58Z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98BF19F72F0CD6FAE9AF6A668DA54B20_43</vt:lpwstr>
  </property>
  <property fmtid="{D5CDD505-2E9C-101B-9397-08002B2CF9AE}" pid="4" name="KSOTemplateUUID">
    <vt:lpwstr>v1.0_mb_U4YIouhzIal9L21/I3wlsw==</vt:lpwstr>
  </property>
</Properties>
</file>