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广西壮族自治区江滨医院招标报名登记表</w:t>
      </w:r>
    </w:p>
    <w:p>
      <w:pPr>
        <w:bidi w:val="0"/>
        <w:spacing w:line="48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项目编号：</w:t>
      </w:r>
    </w:p>
    <w:tbl>
      <w:tblPr>
        <w:tblStyle w:val="3"/>
        <w:tblpPr w:leftFromText="180" w:rightFromText="180" w:vertAnchor="page" w:horzAnchor="page" w:tblpX="1063" w:tblpY="2827"/>
        <w:tblOverlap w:val="never"/>
        <w:tblW w:w="98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746"/>
        <w:gridCol w:w="1215"/>
        <w:gridCol w:w="23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 目 名 称</w:t>
            </w:r>
          </w:p>
        </w:tc>
        <w:tc>
          <w:tcPr>
            <w:tcW w:w="833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报名时间</w:t>
            </w:r>
          </w:p>
        </w:tc>
        <w:tc>
          <w:tcPr>
            <w:tcW w:w="8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报名单位全称</w:t>
            </w:r>
          </w:p>
        </w:tc>
        <w:tc>
          <w:tcPr>
            <w:tcW w:w="8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 公 地 址</w:t>
            </w:r>
          </w:p>
        </w:tc>
        <w:tc>
          <w:tcPr>
            <w:tcW w:w="8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</w:p>
        </w:tc>
        <w:tc>
          <w:tcPr>
            <w:tcW w:w="8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 业 类 型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（大中小微）</w:t>
            </w:r>
          </w:p>
        </w:tc>
        <w:tc>
          <w:tcPr>
            <w:tcW w:w="8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 系 人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   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 子 邮 件</w:t>
            </w:r>
          </w:p>
        </w:tc>
        <w:tc>
          <w:tcPr>
            <w:tcW w:w="8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领取文件签字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领 取 人</w:t>
            </w:r>
          </w:p>
        </w:tc>
        <w:tc>
          <w:tcPr>
            <w:tcW w:w="8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提交的报名资料文件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      号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 名 资 料</w:t>
            </w:r>
          </w:p>
        </w:tc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有/无（√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营业执照</w:t>
            </w:r>
          </w:p>
        </w:tc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授权委托书</w:t>
            </w:r>
          </w:p>
        </w:tc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法人身份证复印件</w:t>
            </w:r>
          </w:p>
        </w:tc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被委托人身份证复印件</w:t>
            </w:r>
          </w:p>
        </w:tc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资质材料</w:t>
            </w:r>
          </w:p>
        </w:tc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方正小标宋_GBK" w:hAnsi="方正小标宋_GBK" w:eastAsia="方正小标宋_GBK" w:cs="方正小标宋_GBK"/>
                <w:sz w:val="48"/>
                <w:szCs w:val="56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8"/>
                <w:szCs w:val="56"/>
                <w:lang w:val="en-US" w:eastAsia="zh-CN"/>
              </w:rPr>
              <w:t>询价/议价当日供应商签到表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3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both"/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姓名：</w:t>
            </w:r>
          </w:p>
          <w:p>
            <w:pPr>
              <w:bidi w:val="0"/>
              <w:jc w:val="both"/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单位名称：</w:t>
            </w:r>
          </w:p>
          <w:p>
            <w:pPr>
              <w:bidi w:val="0"/>
              <w:jc w:val="both"/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手机号码：</w:t>
            </w:r>
          </w:p>
          <w:p>
            <w:pPr>
              <w:bidi w:val="0"/>
              <w:jc w:val="both"/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日期：</w:t>
            </w:r>
          </w:p>
        </w:tc>
      </w:tr>
    </w:tbl>
    <w:p>
      <w:pPr>
        <w:bidi w:val="0"/>
      </w:pPr>
    </w:p>
    <w:p>
      <w:pPr>
        <w:bidi w:val="0"/>
      </w:pPr>
    </w:p>
    <w:sectPr>
      <w:pgSz w:w="11906" w:h="16838"/>
      <w:pgMar w:top="1440" w:right="1800" w:bottom="97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SwiaGRpZCI6ImViMWEyMTFhZjUzNzNkODRiYTM0NGQzZDQ0ZTRlZWY2IiwidXNlckNvdW50IjozfQ=="/>
  </w:docVars>
  <w:rsids>
    <w:rsidRoot w:val="61FE24F4"/>
    <w:rsid w:val="0B2F7710"/>
    <w:rsid w:val="0FDC1607"/>
    <w:rsid w:val="1EAE790B"/>
    <w:rsid w:val="2E26020A"/>
    <w:rsid w:val="305914D5"/>
    <w:rsid w:val="380A3AF5"/>
    <w:rsid w:val="61FE24F4"/>
    <w:rsid w:val="64CE18EA"/>
    <w:rsid w:val="6AD62E05"/>
    <w:rsid w:val="6B6F1F3D"/>
    <w:rsid w:val="6C464BA9"/>
    <w:rsid w:val="756C234D"/>
    <w:rsid w:val="7923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标题居中"/>
    <w:basedOn w:val="2"/>
    <w:next w:val="1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office6\templates\download\23d870b1-8445-4314-a346-b5b3a4f83b50\&#20225;&#19994;&#20379;&#24212;&#21830;&#25237;&#26631;&#21333;&#20301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企业供应商投标单位报名登记表.docx</Template>
  <Pages>2</Pages>
  <Words>157</Words>
  <Characters>157</Characters>
  <Lines>0</Lines>
  <Paragraphs>0</Paragraphs>
  <TotalTime>32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2023-06-05T01:24:00Z</dcterms:created>
  <dc:creator>MK4</dc:creator>
  <cp:lastModifiedBy>_____y</cp:lastModifiedBy>
  <cp:lastPrinted>2024-06-03T02:07:00Z</cp:lastPrinted>
  <dcterms:modified xsi:type="dcterms:W3CDTF">2024-06-03T03:28:25Z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UUID">
    <vt:lpwstr>v1.0_mb_U4YIouhzIal9L21/I3wlsw==</vt:lpwstr>
  </property>
  <property fmtid="{D5CDD505-2E9C-101B-9397-08002B2CF9AE}" pid="4" name="ICV">
    <vt:lpwstr>565CCF9081DB41C6B75797C84E9B9ABA_11</vt:lpwstr>
  </property>
</Properties>
</file>